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A6F" w:rsidRDefault="00043EEB" w:rsidP="00043EEB">
      <w:pPr>
        <w:pStyle w:val="3"/>
        <w:rPr>
          <w:b w:val="0"/>
          <w:sz w:val="16"/>
          <w:szCs w:val="16"/>
        </w:rPr>
      </w:pPr>
      <w:r>
        <w:rPr>
          <w:noProof/>
          <w:sz w:val="32"/>
          <w:lang w:val="en-US" w:eastAsia="en-US"/>
        </w:rPr>
        <w:drawing>
          <wp:inline distT="0" distB="0" distL="0" distR="0" wp14:anchorId="4A83A5C5" wp14:editId="377B54AD">
            <wp:extent cx="523875" cy="53340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6B6C">
        <w:rPr>
          <w:b w:val="0"/>
          <w:noProof/>
          <w:sz w:val="16"/>
          <w:szCs w:val="16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9525" r="12065" b="952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CD6329F" id="Rectangle 3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" filled="f"/>
            </w:pict>
          </mc:Fallback>
        </mc:AlternateContent>
      </w:r>
    </w:p>
    <w:p w:rsidR="00832A6F" w:rsidRDefault="00832A6F">
      <w:pPr>
        <w:pStyle w:val="3"/>
      </w:pPr>
      <w:r>
        <w:t>ΥΠΕΥΘΥΝΗ ΔΗΛΩΣΗ</w:t>
      </w:r>
    </w:p>
    <w:p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832A6F" w:rsidRDefault="00832A6F">
      <w:pPr>
        <w:pStyle w:val="a3"/>
        <w:tabs>
          <w:tab w:val="clear" w:pos="4153"/>
          <w:tab w:val="clear" w:pos="8306"/>
        </w:tabs>
      </w:pPr>
    </w:p>
    <w:p w:rsidR="00832A6F" w:rsidRDefault="00832A6F" w:rsidP="00043EEB">
      <w:pPr>
        <w:pStyle w:val="20"/>
        <w:pBdr>
          <w:right w:val="single" w:sz="4" w:space="31" w:color="auto"/>
        </w:pBdr>
        <w:ind w:right="484"/>
        <w:jc w:val="both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832A6F" w:rsidRDefault="00832A6F">
      <w:pPr>
        <w:rPr>
          <w:rFonts w:ascii="Arial" w:hAnsi="Arial" w:cs="Arial"/>
          <w:sz w:val="20"/>
        </w:rPr>
      </w:pPr>
    </w:p>
    <w:tbl>
      <w:tblPr>
        <w:tblW w:w="1037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650"/>
        <w:gridCol w:w="567"/>
        <w:gridCol w:w="990"/>
        <w:gridCol w:w="164"/>
        <w:gridCol w:w="11"/>
      </w:tblGrid>
      <w:tr w:rsidR="00832A6F" w:rsidTr="00043EEB">
        <w:trPr>
          <w:gridAfter w:val="1"/>
          <w:wAfter w:w="11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5"/>
          </w:tcPr>
          <w:p w:rsidR="00832A6F" w:rsidRPr="00043EEB" w:rsidRDefault="00043EEB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43EEB">
              <w:rPr>
                <w:rFonts w:ascii="Arial" w:hAnsi="Arial" w:cs="Arial"/>
                <w:b/>
                <w:sz w:val="18"/>
              </w:rPr>
              <w:t>Ε.Ο.Π.Υ.Υ.</w:t>
            </w:r>
          </w:p>
        </w:tc>
      </w:tr>
      <w:tr w:rsidR="00832A6F" w:rsidTr="00043EEB">
        <w:trPr>
          <w:gridAfter w:val="1"/>
          <w:wAfter w:w="11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sdt>
          <w:sdtPr>
            <w:rPr>
              <w:rFonts w:ascii="Arial" w:hAnsi="Arial" w:cs="Arial"/>
              <w:sz w:val="16"/>
            </w:rPr>
            <w:id w:val="-553396105"/>
            <w:placeholder>
              <w:docPart w:val="3B6989D1A8EF4835BF4C10AF1640E561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3749" w:type="dxa"/>
                <w:gridSpan w:val="5"/>
              </w:tcPr>
              <w:p w:rsidR="00832A6F" w:rsidRDefault="00043EEB">
                <w:pPr>
                  <w:spacing w:before="240"/>
                  <w:ind w:right="-6878"/>
                  <w:rPr>
                    <w:rFonts w:ascii="Arial" w:hAnsi="Arial" w:cs="Arial"/>
                    <w:sz w:val="16"/>
                  </w:rPr>
                </w:pPr>
                <w:r w:rsidRPr="008171BB">
                  <w:rPr>
                    <w:rStyle w:val="a9"/>
                    <w:sz w:val="14"/>
                    <w:szCs w:val="14"/>
                  </w:rPr>
                  <w:t>Κάντε κλικ εδώ, για να εισαγάγετε κείμενο.</w:t>
                </w:r>
              </w:p>
            </w:tc>
            <w:bookmarkEnd w:id="0" w:displacedByCustomXml="next"/>
          </w:sdtContent>
        </w:sdt>
        <w:tc>
          <w:tcPr>
            <w:tcW w:w="1080" w:type="dxa"/>
            <w:gridSpan w:val="3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sdt>
          <w:sdtPr>
            <w:rPr>
              <w:rFonts w:ascii="Arial" w:hAnsi="Arial" w:cs="Arial"/>
              <w:sz w:val="16"/>
            </w:rPr>
            <w:id w:val="865250068"/>
            <w:placeholder>
              <w:docPart w:val="33177B02527940D58CCDEA0B4C217B46"/>
            </w:placeholder>
            <w:showingPlcHdr/>
          </w:sdtPr>
          <w:sdtEndPr/>
          <w:sdtContent>
            <w:tc>
              <w:tcPr>
                <w:tcW w:w="4171" w:type="dxa"/>
                <w:gridSpan w:val="7"/>
              </w:tcPr>
              <w:p w:rsidR="00832A6F" w:rsidRDefault="00043EEB">
                <w:pPr>
                  <w:spacing w:before="240"/>
                  <w:ind w:right="-6878"/>
                  <w:rPr>
                    <w:rFonts w:ascii="Arial" w:hAnsi="Arial" w:cs="Arial"/>
                    <w:sz w:val="16"/>
                  </w:rPr>
                </w:pPr>
                <w:r w:rsidRPr="008171BB">
                  <w:rPr>
                    <w:rStyle w:val="a9"/>
                    <w:sz w:val="14"/>
                    <w:szCs w:val="14"/>
                  </w:rPr>
                  <w:t>Κάντε κλικ εδώ, για να εισαγάγετε κείμενο.</w:t>
                </w:r>
              </w:p>
            </w:tc>
          </w:sdtContent>
        </w:sdt>
      </w:tr>
      <w:tr w:rsidR="00832A6F" w:rsidTr="00043EEB">
        <w:trPr>
          <w:gridAfter w:val="1"/>
          <w:wAfter w:w="11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sdt>
          <w:sdtPr>
            <w:rPr>
              <w:rFonts w:ascii="Arial" w:hAnsi="Arial" w:cs="Arial"/>
              <w:sz w:val="16"/>
            </w:rPr>
            <w:id w:val="-594870918"/>
            <w:placeholder>
              <w:docPart w:val="50A6C67DBB774DA6B3BB3E07858588BD"/>
            </w:placeholder>
            <w:showingPlcHdr/>
          </w:sdtPr>
          <w:sdtEndPr/>
          <w:sdtContent>
            <w:tc>
              <w:tcPr>
                <w:tcW w:w="7920" w:type="dxa"/>
                <w:gridSpan w:val="12"/>
              </w:tcPr>
              <w:p w:rsidR="00832A6F" w:rsidRDefault="00043EEB">
                <w:pPr>
                  <w:spacing w:before="240"/>
                  <w:rPr>
                    <w:rFonts w:ascii="Arial" w:hAnsi="Arial" w:cs="Arial"/>
                    <w:sz w:val="16"/>
                  </w:rPr>
                </w:pPr>
                <w:r w:rsidRPr="008171BB">
                  <w:rPr>
                    <w:rStyle w:val="a9"/>
                    <w:sz w:val="14"/>
                    <w:szCs w:val="14"/>
                  </w:rPr>
                  <w:t>Κάντε κλικ εδώ, για να εισαγάγετε κείμενο.</w:t>
                </w:r>
              </w:p>
            </w:tc>
          </w:sdtContent>
        </w:sdt>
      </w:tr>
      <w:tr w:rsidR="00832A6F" w:rsidTr="00043EEB">
        <w:trPr>
          <w:gridAfter w:val="1"/>
          <w:wAfter w:w="11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sdt>
          <w:sdtPr>
            <w:rPr>
              <w:rFonts w:ascii="Arial" w:hAnsi="Arial" w:cs="Arial"/>
              <w:sz w:val="16"/>
            </w:rPr>
            <w:id w:val="-1001044023"/>
            <w:placeholder>
              <w:docPart w:val="31DCA02D54CF4BE49C8F5D47FC21B263"/>
            </w:placeholder>
            <w:showingPlcHdr/>
          </w:sdtPr>
          <w:sdtEndPr/>
          <w:sdtContent>
            <w:tc>
              <w:tcPr>
                <w:tcW w:w="7920" w:type="dxa"/>
                <w:gridSpan w:val="12"/>
              </w:tcPr>
              <w:p w:rsidR="00832A6F" w:rsidRDefault="00043EEB">
                <w:pPr>
                  <w:spacing w:before="240"/>
                  <w:rPr>
                    <w:rFonts w:ascii="Arial" w:hAnsi="Arial" w:cs="Arial"/>
                    <w:sz w:val="16"/>
                  </w:rPr>
                </w:pPr>
                <w:r w:rsidRPr="008171BB">
                  <w:rPr>
                    <w:rStyle w:val="a9"/>
                    <w:sz w:val="14"/>
                    <w:szCs w:val="14"/>
                  </w:rPr>
                  <w:t>Κάντε κλικ εδώ, για να εισαγάγετε κείμενο.</w:t>
                </w:r>
              </w:p>
            </w:tc>
          </w:sdtContent>
        </w:sdt>
      </w:tr>
      <w:tr w:rsidR="00832A6F" w:rsidTr="00043EEB">
        <w:trPr>
          <w:gridAfter w:val="1"/>
          <w:wAfter w:w="11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sdt>
          <w:sdtPr>
            <w:rPr>
              <w:rFonts w:ascii="Arial" w:hAnsi="Arial" w:cs="Arial"/>
              <w:sz w:val="16"/>
            </w:rPr>
            <w:id w:val="1891756935"/>
            <w:placeholder>
              <w:docPart w:val="3C7D132478034012B84E5CA7572782C0"/>
            </w:placeholder>
            <w:showingPlcHdr/>
          </w:sdtPr>
          <w:sdtEndPr/>
          <w:sdtContent>
            <w:tc>
              <w:tcPr>
                <w:tcW w:w="7920" w:type="dxa"/>
                <w:gridSpan w:val="12"/>
              </w:tcPr>
              <w:p w:rsidR="00832A6F" w:rsidRDefault="00043EEB">
                <w:pPr>
                  <w:spacing w:before="240"/>
                  <w:ind w:right="-2332"/>
                  <w:rPr>
                    <w:rFonts w:ascii="Arial" w:hAnsi="Arial" w:cs="Arial"/>
                    <w:sz w:val="16"/>
                  </w:rPr>
                </w:pPr>
                <w:r w:rsidRPr="008171BB">
                  <w:rPr>
                    <w:rStyle w:val="a9"/>
                    <w:sz w:val="14"/>
                    <w:szCs w:val="14"/>
                  </w:rPr>
                  <w:t>Κάντε κλικ εδώ, για να εισαγάγετε κείμενο.</w:t>
                </w:r>
              </w:p>
            </w:tc>
          </w:sdtContent>
        </w:sdt>
      </w:tr>
      <w:tr w:rsidR="00832A6F" w:rsidTr="00043EEB">
        <w:trPr>
          <w:gridAfter w:val="1"/>
          <w:wAfter w:w="11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sdt>
          <w:sdtPr>
            <w:rPr>
              <w:rFonts w:ascii="Arial" w:hAnsi="Arial" w:cs="Arial"/>
              <w:sz w:val="16"/>
            </w:rPr>
            <w:id w:val="-1819259035"/>
            <w:placeholder>
              <w:docPart w:val="2248A70EEDB1444AB02D9EF690B74FE0"/>
            </w:placeholder>
            <w:showingPlcHdr/>
          </w:sdtPr>
          <w:sdtEndPr/>
          <w:sdtContent>
            <w:tc>
              <w:tcPr>
                <w:tcW w:w="7920" w:type="dxa"/>
                <w:gridSpan w:val="1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832A6F" w:rsidRDefault="00043EEB">
                <w:pPr>
                  <w:spacing w:before="240"/>
                  <w:rPr>
                    <w:rFonts w:ascii="Arial" w:hAnsi="Arial" w:cs="Arial"/>
                    <w:sz w:val="16"/>
                  </w:rPr>
                </w:pPr>
                <w:r w:rsidRPr="008171BB">
                  <w:rPr>
                    <w:rStyle w:val="a9"/>
                    <w:sz w:val="14"/>
                    <w:szCs w:val="14"/>
                  </w:rPr>
                  <w:t>Κάντε κλικ εδώ, για να εισαγάγετε κείμενο.</w:t>
                </w:r>
              </w:p>
            </w:tc>
          </w:sdtContent>
        </w:sdt>
      </w:tr>
      <w:tr w:rsidR="00832A6F" w:rsidTr="00043EEB">
        <w:trPr>
          <w:gridAfter w:val="1"/>
          <w:wAfter w:w="11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sdt>
          <w:sdtPr>
            <w:rPr>
              <w:rFonts w:ascii="Arial" w:hAnsi="Arial" w:cs="Arial"/>
              <w:sz w:val="16"/>
            </w:rPr>
            <w:id w:val="-588007227"/>
            <w:placeholder>
              <w:docPart w:val="1944FEE412814C639D3DAF828DE02556"/>
            </w:placeholder>
            <w:showingPlcHdr/>
          </w:sdtPr>
          <w:sdtEndPr/>
          <w:sdtContent>
            <w:tc>
              <w:tcPr>
                <w:tcW w:w="3029" w:type="dxa"/>
                <w:gridSpan w:val="3"/>
              </w:tcPr>
              <w:p w:rsidR="00832A6F" w:rsidRDefault="00043EEB">
                <w:pPr>
                  <w:spacing w:before="240"/>
                  <w:rPr>
                    <w:rFonts w:ascii="Arial" w:hAnsi="Arial" w:cs="Arial"/>
                    <w:sz w:val="16"/>
                  </w:rPr>
                </w:pPr>
                <w:r w:rsidRPr="008171BB">
                  <w:rPr>
                    <w:rStyle w:val="a9"/>
                    <w:sz w:val="14"/>
                    <w:szCs w:val="14"/>
                  </w:rPr>
                  <w:t>Κάντε κλικ εδώ, για να εισαγάγετε κείμενο.</w:t>
                </w:r>
              </w:p>
            </w:tc>
          </w:sdtContent>
        </w:sdt>
        <w:tc>
          <w:tcPr>
            <w:tcW w:w="720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sdt>
          <w:sdtPr>
            <w:rPr>
              <w:rFonts w:ascii="Arial" w:hAnsi="Arial" w:cs="Arial"/>
              <w:sz w:val="16"/>
            </w:rPr>
            <w:id w:val="792714647"/>
            <w:placeholder>
              <w:docPart w:val="FDC933E1C5894C7BAC928E960D2925E6"/>
            </w:placeholder>
            <w:showingPlcHdr/>
          </w:sdtPr>
          <w:sdtEndPr/>
          <w:sdtContent>
            <w:tc>
              <w:tcPr>
                <w:tcW w:w="4171" w:type="dxa"/>
                <w:gridSpan w:val="7"/>
              </w:tcPr>
              <w:p w:rsidR="00832A6F" w:rsidRDefault="00043EEB">
                <w:pPr>
                  <w:spacing w:before="240"/>
                  <w:rPr>
                    <w:rFonts w:ascii="Arial" w:hAnsi="Arial" w:cs="Arial"/>
                    <w:sz w:val="16"/>
                  </w:rPr>
                </w:pPr>
                <w:r w:rsidRPr="008171BB">
                  <w:rPr>
                    <w:rStyle w:val="a9"/>
                    <w:sz w:val="14"/>
                    <w:szCs w:val="14"/>
                  </w:rPr>
                  <w:t>Κάντε κλικ εδώ, για να εισαγάγετε κείμενο.</w:t>
                </w:r>
              </w:p>
            </w:tc>
          </w:sdtContent>
        </w:sdt>
      </w:tr>
      <w:tr w:rsidR="00832A6F" w:rsidTr="00750C7A">
        <w:trPr>
          <w:gridAfter w:val="1"/>
          <w:wAfter w:w="11" w:type="dxa"/>
          <w:cantSplit/>
        </w:trPr>
        <w:tc>
          <w:tcPr>
            <w:tcW w:w="1697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sdt>
          <w:sdtPr>
            <w:rPr>
              <w:rFonts w:ascii="Arial" w:hAnsi="Arial" w:cs="Arial"/>
              <w:sz w:val="16"/>
            </w:rPr>
            <w:id w:val="-644737694"/>
            <w:placeholder>
              <w:docPart w:val="0DDB548ADBCE4E48AB6EB9C995F0F169"/>
            </w:placeholder>
            <w:showingPlcHdr/>
          </w:sdtPr>
          <w:sdtEndPr/>
          <w:sdtContent>
            <w:tc>
              <w:tcPr>
                <w:tcW w:w="2700" w:type="dxa"/>
                <w:gridSpan w:val="3"/>
              </w:tcPr>
              <w:p w:rsidR="00832A6F" w:rsidRDefault="00043EEB">
                <w:pPr>
                  <w:spacing w:before="240"/>
                  <w:rPr>
                    <w:rFonts w:ascii="Arial" w:hAnsi="Arial" w:cs="Arial"/>
                    <w:sz w:val="16"/>
                  </w:rPr>
                </w:pPr>
                <w:r w:rsidRPr="008171BB">
                  <w:rPr>
                    <w:rStyle w:val="a9"/>
                    <w:sz w:val="14"/>
                    <w:szCs w:val="14"/>
                  </w:rPr>
                  <w:t>Κάντε κλικ εδώ, για να εισαγάγετε κείμενο.</w:t>
                </w:r>
              </w:p>
            </w:tc>
          </w:sdtContent>
        </w:sdt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sdt>
          <w:sdtPr>
            <w:rPr>
              <w:rFonts w:ascii="Arial" w:hAnsi="Arial" w:cs="Arial"/>
              <w:sz w:val="16"/>
            </w:rPr>
            <w:id w:val="2108681818"/>
            <w:placeholder>
              <w:docPart w:val="B4F85A7C2DFF437BA23D2BF517323230"/>
            </w:placeholder>
            <w:showingPlcHdr/>
          </w:sdtPr>
          <w:sdtEndPr/>
          <w:sdtContent>
            <w:tc>
              <w:tcPr>
                <w:tcW w:w="2160" w:type="dxa"/>
                <w:gridSpan w:val="5"/>
              </w:tcPr>
              <w:p w:rsidR="00832A6F" w:rsidRDefault="00043EEB">
                <w:pPr>
                  <w:spacing w:before="240"/>
                  <w:rPr>
                    <w:rFonts w:ascii="Arial" w:hAnsi="Arial" w:cs="Arial"/>
                    <w:sz w:val="16"/>
                  </w:rPr>
                </w:pPr>
                <w:r w:rsidRPr="008171BB">
                  <w:rPr>
                    <w:rStyle w:val="a9"/>
                    <w:sz w:val="14"/>
                    <w:szCs w:val="14"/>
                  </w:rPr>
                  <w:t>Κάντε κλικ εδώ, για να εισαγάγετε κείμενο.</w:t>
                </w:r>
              </w:p>
            </w:tc>
          </w:sdtContent>
        </w:sdt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sdt>
          <w:sdtPr>
            <w:rPr>
              <w:rStyle w:val="a9"/>
              <w:sz w:val="14"/>
              <w:szCs w:val="14"/>
            </w:rPr>
            <w:id w:val="-1400670053"/>
            <w:placeholder>
              <w:docPart w:val="973A00E1598040249DAFDC2F3F5265AB"/>
            </w:placeholder>
          </w:sdtPr>
          <w:sdtEndPr>
            <w:rPr>
              <w:rStyle w:val="a9"/>
            </w:rPr>
          </w:sdtEndPr>
          <w:sdtContent>
            <w:tc>
              <w:tcPr>
                <w:tcW w:w="650" w:type="dxa"/>
              </w:tcPr>
              <w:p w:rsidR="00832A6F" w:rsidRPr="00750C7A" w:rsidRDefault="00750C7A" w:rsidP="00750C7A">
                <w:pPr>
                  <w:spacing w:before="240"/>
                  <w:rPr>
                    <w:rStyle w:val="a9"/>
                    <w:sz w:val="14"/>
                    <w:szCs w:val="14"/>
                  </w:rPr>
                </w:pPr>
                <w:r w:rsidRPr="00750C7A">
                  <w:rPr>
                    <w:rStyle w:val="a9"/>
                    <w:sz w:val="14"/>
                    <w:szCs w:val="14"/>
                  </w:rPr>
                  <w:t>Κάντε κλικ</w:t>
                </w:r>
              </w:p>
            </w:tc>
          </w:sdtContent>
        </w:sdt>
        <w:tc>
          <w:tcPr>
            <w:tcW w:w="567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sdt>
          <w:sdtPr>
            <w:rPr>
              <w:rStyle w:val="a9"/>
              <w:sz w:val="14"/>
              <w:szCs w:val="14"/>
            </w:rPr>
            <w:id w:val="1898010986"/>
            <w:placeholder>
              <w:docPart w:val="659606FAE48F4146A64E5102482694CB"/>
            </w:placeholder>
          </w:sdtPr>
          <w:sdtEndPr>
            <w:rPr>
              <w:rStyle w:val="a9"/>
            </w:rPr>
          </w:sdtEndPr>
          <w:sdtContent>
            <w:sdt>
              <w:sdtPr>
                <w:rPr>
                  <w:rStyle w:val="a9"/>
                  <w:sz w:val="14"/>
                  <w:szCs w:val="14"/>
                </w:rPr>
                <w:id w:val="1164896843"/>
                <w:placeholder>
                  <w:docPart w:val="04710E56F033412598C8199B07F37256"/>
                </w:placeholder>
              </w:sdtPr>
              <w:sdtEndPr>
                <w:rPr>
                  <w:rStyle w:val="a9"/>
                </w:rPr>
              </w:sdtEndPr>
              <w:sdtContent>
                <w:tc>
                  <w:tcPr>
                    <w:tcW w:w="1154" w:type="dxa"/>
                    <w:gridSpan w:val="2"/>
                  </w:tcPr>
                  <w:p w:rsidR="00832A6F" w:rsidRDefault="00750C7A" w:rsidP="00043EEB">
                    <w:pPr>
                      <w:spacing w:before="240"/>
                      <w:rPr>
                        <w:rFonts w:ascii="Arial" w:hAnsi="Arial" w:cs="Arial"/>
                        <w:sz w:val="16"/>
                      </w:rPr>
                    </w:pPr>
                    <w:r w:rsidRPr="00750C7A">
                      <w:rPr>
                        <w:rStyle w:val="a9"/>
                        <w:sz w:val="14"/>
                        <w:szCs w:val="14"/>
                      </w:rPr>
                      <w:t>Κάντε κλικ</w:t>
                    </w:r>
                  </w:p>
                </w:tc>
              </w:sdtContent>
            </w:sdt>
          </w:sdtContent>
        </w:sdt>
      </w:tr>
      <w:tr w:rsidR="00832A6F" w:rsidTr="00750C7A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sdt>
          <w:sdtPr>
            <w:rPr>
              <w:rFonts w:ascii="Arial" w:hAnsi="Arial" w:cs="Arial"/>
              <w:sz w:val="16"/>
            </w:rPr>
            <w:id w:val="-1998726073"/>
            <w:placeholder>
              <w:docPart w:val="D3C81480DDA3407793217AE1465779D6"/>
            </w:placeholder>
            <w:showingPlcHdr/>
          </w:sdtPr>
          <w:sdtEndPr/>
          <w:sdtContent>
            <w:tc>
              <w:tcPr>
                <w:tcW w:w="3153" w:type="dxa"/>
                <w:gridSpan w:val="5"/>
                <w:vAlign w:val="bottom"/>
              </w:tcPr>
              <w:p w:rsidR="00832A6F" w:rsidRDefault="00043EEB">
                <w:pPr>
                  <w:spacing w:before="240"/>
                  <w:rPr>
                    <w:rFonts w:ascii="Arial" w:hAnsi="Arial" w:cs="Arial"/>
                    <w:sz w:val="16"/>
                  </w:rPr>
                </w:pPr>
                <w:r w:rsidRPr="008171BB">
                  <w:rPr>
                    <w:rStyle w:val="a9"/>
                    <w:sz w:val="14"/>
                    <w:szCs w:val="14"/>
                  </w:rPr>
                  <w:t>Κάντε κλικ εδώ, για να εισαγάγετε κείμενο.</w:t>
                </w:r>
              </w:p>
            </w:tc>
          </w:sdtContent>
        </w:sdt>
        <w:tc>
          <w:tcPr>
            <w:tcW w:w="1440" w:type="dxa"/>
            <w:gridSpan w:val="2"/>
            <w:vAlign w:val="bottom"/>
          </w:tcPr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sdt>
          <w:sdtPr>
            <w:rPr>
              <w:rFonts w:ascii="Arial" w:hAnsi="Arial" w:cs="Arial"/>
              <w:sz w:val="16"/>
            </w:rPr>
            <w:id w:val="-796219707"/>
            <w:placeholder>
              <w:docPart w:val="9E0AB590B87B47A7A43A5B22C7E0FD82"/>
            </w:placeholder>
            <w:showingPlcHdr/>
          </w:sdtPr>
          <w:sdtEndPr/>
          <w:sdtContent>
            <w:tc>
              <w:tcPr>
                <w:tcW w:w="3431" w:type="dxa"/>
                <w:gridSpan w:val="7"/>
                <w:vAlign w:val="bottom"/>
              </w:tcPr>
              <w:p w:rsidR="00832A6F" w:rsidRDefault="00043EEB">
                <w:pPr>
                  <w:spacing w:before="240"/>
                  <w:rPr>
                    <w:rFonts w:ascii="Arial" w:hAnsi="Arial" w:cs="Arial"/>
                    <w:sz w:val="16"/>
                  </w:rPr>
                </w:pPr>
                <w:r w:rsidRPr="008171BB">
                  <w:rPr>
                    <w:rStyle w:val="a9"/>
                    <w:sz w:val="14"/>
                    <w:szCs w:val="14"/>
                  </w:rPr>
                  <w:t>Κάντε κλικ εδώ, για να εισαγάγετε κείμενο.</w:t>
                </w:r>
              </w:p>
            </w:tc>
          </w:sdtContent>
        </w:sdt>
      </w:tr>
      <w:tr w:rsidR="00832A6F" w:rsidTr="00043EEB">
        <w:trPr>
          <w:gridAfter w:val="2"/>
          <w:wAfter w:w="175" w:type="dxa"/>
        </w:trPr>
        <w:tc>
          <w:tcPr>
            <w:tcW w:w="1020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832A6F" w:rsidRPr="00A34ED1" w:rsidRDefault="00832A6F" w:rsidP="00A34ED1">
            <w:pPr>
              <w:spacing w:line="276" w:lineRule="auto"/>
              <w:ind w:right="124"/>
              <w:rPr>
                <w:rFonts w:ascii="Arial" w:hAnsi="Arial" w:cs="Arial"/>
                <w:sz w:val="18"/>
                <w:szCs w:val="18"/>
              </w:rPr>
            </w:pPr>
          </w:p>
          <w:p w:rsidR="00832A6F" w:rsidRPr="00A34ED1" w:rsidRDefault="00832A6F" w:rsidP="00A34ED1">
            <w:pPr>
              <w:spacing w:line="276" w:lineRule="auto"/>
              <w:ind w:right="124"/>
              <w:rPr>
                <w:rFonts w:ascii="Arial" w:hAnsi="Arial" w:cs="Arial"/>
                <w:sz w:val="18"/>
                <w:szCs w:val="18"/>
              </w:rPr>
            </w:pPr>
            <w:r w:rsidRPr="00A34ED1">
              <w:rPr>
                <w:rFonts w:ascii="Arial" w:hAnsi="Arial" w:cs="Arial"/>
                <w:sz w:val="18"/>
                <w:szCs w:val="18"/>
              </w:rPr>
              <w:t xml:space="preserve">Με ατομική μου ευθύνη και γνωρίζοντας τις κυρώσεις </w:t>
            </w:r>
            <w:r w:rsidRPr="00A34ED1">
              <w:rPr>
                <w:rFonts w:ascii="Arial" w:hAnsi="Arial" w:cs="Arial"/>
                <w:sz w:val="18"/>
                <w:szCs w:val="18"/>
                <w:vertAlign w:val="superscript"/>
              </w:rPr>
              <w:t>(3)</w:t>
            </w:r>
            <w:r w:rsidRPr="00A34ED1">
              <w:rPr>
                <w:rFonts w:ascii="Arial" w:hAnsi="Arial" w:cs="Arial"/>
                <w:sz w:val="18"/>
                <w:szCs w:val="18"/>
              </w:rPr>
              <w:t>, που προβλέπονται από τις διατάξεις της παρ. 6 του άρθρου 22 του Ν. 1599/1986, δηλώνω ότι:</w:t>
            </w:r>
            <w:r w:rsidR="00A34ED1" w:rsidRPr="00A34ED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832A6F" w:rsidTr="00043EEB">
        <w:trPr>
          <w:gridAfter w:val="2"/>
          <w:wAfter w:w="175" w:type="dxa"/>
        </w:trPr>
        <w:tc>
          <w:tcPr>
            <w:tcW w:w="1020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D10E38" w:rsidRDefault="00A34ED1" w:rsidP="00A34ED1">
            <w:pPr>
              <w:tabs>
                <w:tab w:val="left" w:pos="0"/>
              </w:tabs>
              <w:spacing w:before="60" w:line="276" w:lineRule="auto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A34ED1">
              <w:rPr>
                <w:rFonts w:ascii="Arial" w:hAnsi="Arial" w:cs="Arial"/>
                <w:sz w:val="18"/>
                <w:szCs w:val="18"/>
              </w:rPr>
              <w:t xml:space="preserve">Ως νόμιμος εκπρόσωπος της εταιρείας με την επωνυμία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095361678"/>
                <w:placeholder>
                  <w:docPart w:val="71962B504AAF42FCBE83033E3B1F9DFE"/>
                </w:placeholder>
              </w:sdtPr>
              <w:sdtEndPr/>
              <w:sdtContent>
                <w:r w:rsidRPr="00A34ED1">
                  <w:rPr>
                    <w:rFonts w:ascii="Arial" w:hAnsi="Arial" w:cs="Arial"/>
                    <w:sz w:val="18"/>
                    <w:szCs w:val="18"/>
                  </w:rPr>
                  <w:t>«……………………….»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 xml:space="preserve">, επί της </w:t>
                </w:r>
                <w:proofErr w:type="spellStart"/>
                <w:r>
                  <w:rPr>
                    <w:rFonts w:ascii="Arial" w:hAnsi="Arial" w:cs="Arial"/>
                    <w:sz w:val="18"/>
                    <w:szCs w:val="18"/>
                  </w:rPr>
                  <w:t>οδού……………αρ</w:t>
                </w:r>
                <w:proofErr w:type="spellEnd"/>
                <w:r>
                  <w:rPr>
                    <w:rFonts w:ascii="Arial" w:hAnsi="Arial" w:cs="Arial"/>
                    <w:sz w:val="18"/>
                    <w:szCs w:val="18"/>
                  </w:rPr>
                  <w:t>.…</w:t>
                </w:r>
                <w:r w:rsidRPr="00A34ED1"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>Πόλη-Νομό ……………………………..</w:t>
                </w:r>
                <w:r w:rsidRPr="00A34ED1">
                  <w:rPr>
                    <w:rFonts w:ascii="Arial" w:hAnsi="Arial" w:cs="Arial"/>
                    <w:sz w:val="18"/>
                    <w:szCs w:val="18"/>
                  </w:rPr>
                  <w:t>με ΑΦΜ ……………. ΔΟΥ ………..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r w:rsidRPr="00A34ED1"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4ED1">
              <w:rPr>
                <w:rFonts w:ascii="Arial" w:hAnsi="Arial" w:cs="Arial"/>
                <w:sz w:val="18"/>
                <w:szCs w:val="18"/>
              </w:rPr>
              <w:t>έχω υποβάλλει για την εταιρεία (Β΄ συμβαλλόμενος) αίτημα σύναψης σύμβασης με τον ΕΟΠΥΥ και</w:t>
            </w:r>
            <w:r w:rsidR="005C5D8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C5D88" w:rsidRPr="005C5D88">
              <w:rPr>
                <w:rFonts w:ascii="Arial" w:hAnsi="Arial" w:cs="Arial"/>
                <w:sz w:val="18"/>
                <w:szCs w:val="18"/>
              </w:rPr>
              <w:t>αίτημα σύναψης σύμβασης με τον ΕΟΠΥΥ και δεσμεύομαι να προσκομίσω το απαιτούμενο από τη σύμβαση «</w:t>
            </w:r>
            <w:proofErr w:type="spellStart"/>
            <w:r w:rsidR="005C5D88" w:rsidRPr="005C5D88">
              <w:rPr>
                <w:rFonts w:ascii="Arial" w:hAnsi="Arial" w:cs="Arial"/>
                <w:sz w:val="18"/>
                <w:szCs w:val="18"/>
              </w:rPr>
              <w:t>Πιστοποιητικο</w:t>
            </w:r>
            <w:proofErr w:type="spellEnd"/>
            <w:r w:rsidR="005C5D88" w:rsidRPr="005C5D8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5C5D88" w:rsidRPr="005C5D88">
              <w:rPr>
                <w:rFonts w:ascii="Arial" w:hAnsi="Arial" w:cs="Arial"/>
                <w:sz w:val="18"/>
                <w:szCs w:val="18"/>
              </w:rPr>
              <w:t>εμποριας</w:t>
            </w:r>
            <w:proofErr w:type="spellEnd"/>
            <w:r w:rsidR="005C5D88" w:rsidRPr="005C5D8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5C5D88" w:rsidRPr="005C5D88">
              <w:rPr>
                <w:rFonts w:ascii="Arial" w:hAnsi="Arial" w:cs="Arial"/>
                <w:sz w:val="18"/>
                <w:szCs w:val="18"/>
              </w:rPr>
              <w:t>ιατροτεχνολογικων</w:t>
            </w:r>
            <w:proofErr w:type="spellEnd"/>
            <w:r w:rsidR="005C5D88" w:rsidRPr="005C5D8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5C5D88" w:rsidRPr="005C5D88">
              <w:rPr>
                <w:rFonts w:ascii="Arial" w:hAnsi="Arial" w:cs="Arial"/>
                <w:sz w:val="18"/>
                <w:szCs w:val="18"/>
              </w:rPr>
              <w:t>προιοντων</w:t>
            </w:r>
            <w:proofErr w:type="spellEnd"/>
            <w:r w:rsidR="005C5D88" w:rsidRPr="005C5D8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5C5D88" w:rsidRPr="005C5D88">
              <w:rPr>
                <w:rFonts w:ascii="Arial" w:hAnsi="Arial" w:cs="Arial"/>
                <w:sz w:val="18"/>
                <w:szCs w:val="18"/>
              </w:rPr>
              <w:t>συμφωνα</w:t>
            </w:r>
            <w:proofErr w:type="spellEnd"/>
            <w:r w:rsidR="005C5D88" w:rsidRPr="005C5D88">
              <w:rPr>
                <w:rFonts w:ascii="Arial" w:hAnsi="Arial" w:cs="Arial"/>
                <w:sz w:val="18"/>
                <w:szCs w:val="18"/>
              </w:rPr>
              <w:t xml:space="preserve"> με την </w:t>
            </w:r>
            <w:proofErr w:type="spellStart"/>
            <w:r w:rsidR="005C5D88" w:rsidRPr="005C5D88">
              <w:rPr>
                <w:rFonts w:ascii="Arial" w:hAnsi="Arial" w:cs="Arial"/>
                <w:sz w:val="18"/>
                <w:szCs w:val="18"/>
              </w:rPr>
              <w:t>υπουργικη</w:t>
            </w:r>
            <w:proofErr w:type="spellEnd"/>
            <w:r w:rsidR="005C5D88" w:rsidRPr="005C5D8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5C5D88" w:rsidRPr="005C5D88">
              <w:rPr>
                <w:rFonts w:ascii="Arial" w:hAnsi="Arial" w:cs="Arial"/>
                <w:sz w:val="18"/>
                <w:szCs w:val="18"/>
              </w:rPr>
              <w:t>αποφαση</w:t>
            </w:r>
            <w:proofErr w:type="spellEnd"/>
            <w:r w:rsidR="005C5D88" w:rsidRPr="005C5D88">
              <w:rPr>
                <w:rFonts w:ascii="Arial" w:hAnsi="Arial" w:cs="Arial"/>
                <w:sz w:val="18"/>
                <w:szCs w:val="18"/>
              </w:rPr>
              <w:t xml:space="preserve"> ΔΥ8δ/Γ.Π. οικ/1348/2004» εντός χρονικού διαστήματος έξι (6) μηνών από την ημερομηνία υπογραφής αυτής.</w:t>
            </w:r>
          </w:p>
          <w:p w:rsidR="00A34ED1" w:rsidRPr="00A34ED1" w:rsidRDefault="00A34ED1" w:rsidP="00A34ED1">
            <w:pPr>
              <w:tabs>
                <w:tab w:val="left" w:pos="0"/>
              </w:tabs>
              <w:spacing w:before="60" w:line="276" w:lineRule="auto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:rsidTr="00043EEB">
        <w:trPr>
          <w:gridAfter w:val="2"/>
          <w:wAfter w:w="175" w:type="dxa"/>
        </w:trPr>
        <w:tc>
          <w:tcPr>
            <w:tcW w:w="1020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832A6F" w:rsidRDefault="00832A6F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</w:p>
          <w:p w:rsidR="005C5D88" w:rsidRDefault="005C5D88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</w:p>
          <w:p w:rsidR="005C5D88" w:rsidRDefault="005C5D88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</w:p>
          <w:p w:rsidR="005C5D88" w:rsidRDefault="005C5D88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</w:p>
          <w:p w:rsidR="005C5D88" w:rsidRDefault="005C5D88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</w:p>
          <w:p w:rsidR="005C5D88" w:rsidRDefault="005C5D88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</w:p>
          <w:p w:rsidR="005C5D88" w:rsidRDefault="005C5D88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</w:p>
          <w:p w:rsidR="005C5D88" w:rsidRDefault="005C5D88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</w:p>
        </w:tc>
      </w:tr>
    </w:tbl>
    <w:p w:rsidR="00832A6F" w:rsidRDefault="00832A6F"/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      ……….20……</w:t>
      </w:r>
    </w:p>
    <w:p w:rsidR="00832A6F" w:rsidRDefault="00832A6F">
      <w:pPr>
        <w:pStyle w:val="a6"/>
        <w:ind w:left="0" w:right="484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832A6F" w:rsidRPr="00EE225D" w:rsidRDefault="00832A6F">
      <w:pPr>
        <w:pStyle w:val="a6"/>
        <w:jc w:val="both"/>
        <w:rPr>
          <w:sz w:val="16"/>
        </w:rPr>
      </w:pPr>
      <w:r w:rsidRPr="00EE225D">
        <w:rPr>
          <w:sz w:val="16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043EEB" w:rsidRDefault="00832A6F">
      <w:pPr>
        <w:pStyle w:val="a6"/>
        <w:jc w:val="both"/>
        <w:rPr>
          <w:sz w:val="16"/>
        </w:rPr>
      </w:pPr>
      <w:r w:rsidRPr="00EE225D">
        <w:rPr>
          <w:sz w:val="16"/>
        </w:rPr>
        <w:t xml:space="preserve">(2) Αναγράφεται ολογράφως. </w:t>
      </w:r>
    </w:p>
    <w:p w:rsidR="00832A6F" w:rsidRPr="00EE225D" w:rsidRDefault="00832A6F">
      <w:pPr>
        <w:pStyle w:val="a6"/>
        <w:jc w:val="both"/>
        <w:rPr>
          <w:sz w:val="16"/>
        </w:rPr>
      </w:pPr>
      <w:r w:rsidRPr="00EE225D">
        <w:rPr>
          <w:sz w:val="16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832A6F" w:rsidRPr="00EE225D" w:rsidRDefault="00832A6F" w:rsidP="00EE225D">
      <w:pPr>
        <w:pStyle w:val="a6"/>
        <w:jc w:val="both"/>
        <w:rPr>
          <w:sz w:val="18"/>
        </w:rPr>
      </w:pPr>
      <w:r w:rsidRPr="00EE225D">
        <w:rPr>
          <w:sz w:val="16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  <w:r w:rsidRPr="00EE225D">
        <w:rPr>
          <w:sz w:val="18"/>
        </w:rPr>
        <w:t xml:space="preserve"> </w:t>
      </w:r>
    </w:p>
    <w:sectPr w:rsidR="00832A6F" w:rsidRPr="00EE225D" w:rsidSect="00043EEB">
      <w:headerReference w:type="default" r:id="rId9"/>
      <w:type w:val="continuous"/>
      <w:pgSz w:w="11906" w:h="16838" w:code="9"/>
      <w:pgMar w:top="1560" w:right="851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962" w:rsidRDefault="00212962">
      <w:r>
        <w:separator/>
      </w:r>
    </w:p>
  </w:endnote>
  <w:endnote w:type="continuationSeparator" w:id="0">
    <w:p w:rsidR="00212962" w:rsidRDefault="00212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962" w:rsidRDefault="00212962">
      <w:r>
        <w:separator/>
      </w:r>
    </w:p>
  </w:footnote>
  <w:footnote w:type="continuationSeparator" w:id="0">
    <w:p w:rsidR="00212962" w:rsidRDefault="002129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4FC58CA"/>
    <w:multiLevelType w:val="hybridMultilevel"/>
    <w:tmpl w:val="18027352"/>
    <w:lvl w:ilvl="0" w:tplc="FED274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>
    <w:nsid w:val="6A202CF4"/>
    <w:multiLevelType w:val="hybridMultilevel"/>
    <w:tmpl w:val="870C7BD0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11"/>
  </w:num>
  <w:num w:numId="7">
    <w:abstractNumId w:val="9"/>
  </w:num>
  <w:num w:numId="8">
    <w:abstractNumId w:val="7"/>
  </w:num>
  <w:num w:numId="9">
    <w:abstractNumId w:val="5"/>
  </w:num>
  <w:num w:numId="10">
    <w:abstractNumId w:val="8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bfhz0KCjiQJ8mx8Pr2xOdxw/wQRBIQXf1gs4p3hEjd4Xk2o+Uwwcc+Ca9i1C3npkiuG/KVO22TULiv08YJIZvg==" w:salt="Mt4CiIE1Fr25gJi0Vy/DSg=="/>
  <w:defaultTabStop w:val="720"/>
  <w:noPunctuationKerning/>
  <w:characterSpacingControl w:val="doNotCompress"/>
  <w:hdrShapeDefaults>
    <o:shapedefaults v:ext="edit" spidmax="2049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A6F"/>
    <w:rsid w:val="00043EEB"/>
    <w:rsid w:val="000D7951"/>
    <w:rsid w:val="00162BAF"/>
    <w:rsid w:val="00212962"/>
    <w:rsid w:val="00401A33"/>
    <w:rsid w:val="00561770"/>
    <w:rsid w:val="0058256A"/>
    <w:rsid w:val="005C5D88"/>
    <w:rsid w:val="00750C7A"/>
    <w:rsid w:val="0079043A"/>
    <w:rsid w:val="00832A6F"/>
    <w:rsid w:val="008765A5"/>
    <w:rsid w:val="00946269"/>
    <w:rsid w:val="009E78F4"/>
    <w:rsid w:val="00A22FA3"/>
    <w:rsid w:val="00A34ED1"/>
    <w:rsid w:val="00CE3490"/>
    <w:rsid w:val="00D10E38"/>
    <w:rsid w:val="00D46E01"/>
    <w:rsid w:val="00DD255D"/>
    <w:rsid w:val="00EB220C"/>
    <w:rsid w:val="00EE225D"/>
    <w:rsid w:val="00EF6B6C"/>
    <w:rsid w:val="00F17DAC"/>
    <w:rsid w:val="00F66A71"/>
    <w:rsid w:val="00F82442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No Spacing"/>
    <w:uiPriority w:val="1"/>
    <w:qFormat/>
    <w:rsid w:val="00D10E38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bidi="el-GR"/>
    </w:rPr>
  </w:style>
  <w:style w:type="paragraph" w:styleId="Web">
    <w:name w:val="Normal (Web)"/>
    <w:basedOn w:val="a"/>
    <w:uiPriority w:val="99"/>
    <w:unhideWhenUsed/>
    <w:rsid w:val="00D10E38"/>
    <w:pPr>
      <w:spacing w:before="100" w:beforeAutospacing="1" w:after="100" w:afterAutospacing="1"/>
    </w:pPr>
  </w:style>
  <w:style w:type="character" w:styleId="a9">
    <w:name w:val="Placeholder Text"/>
    <w:basedOn w:val="a0"/>
    <w:uiPriority w:val="99"/>
    <w:semiHidden/>
    <w:rsid w:val="00043EEB"/>
    <w:rPr>
      <w:color w:val="808080"/>
    </w:rPr>
  </w:style>
  <w:style w:type="paragraph" w:styleId="aa">
    <w:name w:val="List Paragraph"/>
    <w:basedOn w:val="a"/>
    <w:uiPriority w:val="34"/>
    <w:qFormat/>
    <w:rsid w:val="00A34ED1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</w:rPr>
  </w:style>
  <w:style w:type="paragraph" w:styleId="ab">
    <w:name w:val="Balloon Text"/>
    <w:basedOn w:val="a"/>
    <w:link w:val="Char"/>
    <w:rsid w:val="005C5D88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b"/>
    <w:rsid w:val="005C5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No Spacing"/>
    <w:uiPriority w:val="1"/>
    <w:qFormat/>
    <w:rsid w:val="00D10E38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bidi="el-GR"/>
    </w:rPr>
  </w:style>
  <w:style w:type="paragraph" w:styleId="Web">
    <w:name w:val="Normal (Web)"/>
    <w:basedOn w:val="a"/>
    <w:uiPriority w:val="99"/>
    <w:unhideWhenUsed/>
    <w:rsid w:val="00D10E38"/>
    <w:pPr>
      <w:spacing w:before="100" w:beforeAutospacing="1" w:after="100" w:afterAutospacing="1"/>
    </w:pPr>
  </w:style>
  <w:style w:type="character" w:styleId="a9">
    <w:name w:val="Placeholder Text"/>
    <w:basedOn w:val="a0"/>
    <w:uiPriority w:val="99"/>
    <w:semiHidden/>
    <w:rsid w:val="00043EEB"/>
    <w:rPr>
      <w:color w:val="808080"/>
    </w:rPr>
  </w:style>
  <w:style w:type="paragraph" w:styleId="aa">
    <w:name w:val="List Paragraph"/>
    <w:basedOn w:val="a"/>
    <w:uiPriority w:val="34"/>
    <w:qFormat/>
    <w:rsid w:val="00A34ED1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</w:rPr>
  </w:style>
  <w:style w:type="paragraph" w:styleId="ab">
    <w:name w:val="Balloon Text"/>
    <w:basedOn w:val="a"/>
    <w:link w:val="Char"/>
    <w:rsid w:val="005C5D88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b"/>
    <w:rsid w:val="005C5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B6989D1A8EF4835BF4C10AF1640E561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FB9C08EF-E534-4AFC-AB0D-BFF31BE38848}"/>
      </w:docPartPr>
      <w:docPartBody>
        <w:p w:rsidR="008713F3" w:rsidRDefault="0023646B" w:rsidP="0023646B">
          <w:pPr>
            <w:pStyle w:val="3B6989D1A8EF4835BF4C10AF1640E561"/>
          </w:pPr>
          <w:r w:rsidRPr="008D52E1">
            <w:rPr>
              <w:rStyle w:val="a3"/>
            </w:rPr>
            <w:t>Κάντε κλικ εδώ, για να εισαγάγετε κείμενο.</w:t>
          </w:r>
        </w:p>
      </w:docPartBody>
    </w:docPart>
    <w:docPart>
      <w:docPartPr>
        <w:name w:val="33177B02527940D58CCDEA0B4C217B4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C825E1EE-607D-4D34-8E8F-A5E7AD324623}"/>
      </w:docPartPr>
      <w:docPartBody>
        <w:p w:rsidR="008713F3" w:rsidRDefault="0023646B" w:rsidP="0023646B">
          <w:pPr>
            <w:pStyle w:val="33177B02527940D58CCDEA0B4C217B46"/>
          </w:pPr>
          <w:r w:rsidRPr="008D52E1">
            <w:rPr>
              <w:rStyle w:val="a3"/>
            </w:rPr>
            <w:t>Κάντε κλικ εδώ, για να εισαγάγετε κείμενο.</w:t>
          </w:r>
        </w:p>
      </w:docPartBody>
    </w:docPart>
    <w:docPart>
      <w:docPartPr>
        <w:name w:val="50A6C67DBB774DA6B3BB3E07858588B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FED9327-1074-4AC5-89E7-4D9783B7A92A}"/>
      </w:docPartPr>
      <w:docPartBody>
        <w:p w:rsidR="008713F3" w:rsidRDefault="0023646B" w:rsidP="0023646B">
          <w:pPr>
            <w:pStyle w:val="50A6C67DBB774DA6B3BB3E07858588BD"/>
          </w:pPr>
          <w:r w:rsidRPr="008D52E1">
            <w:rPr>
              <w:rStyle w:val="a3"/>
            </w:rPr>
            <w:t>Κάντε κλικ εδώ, για να εισαγάγετε κείμενο.</w:t>
          </w:r>
        </w:p>
      </w:docPartBody>
    </w:docPart>
    <w:docPart>
      <w:docPartPr>
        <w:name w:val="31DCA02D54CF4BE49C8F5D47FC21B26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5F66BDE-E88E-4027-A131-2B9EE52D368D}"/>
      </w:docPartPr>
      <w:docPartBody>
        <w:p w:rsidR="008713F3" w:rsidRDefault="0023646B" w:rsidP="0023646B">
          <w:pPr>
            <w:pStyle w:val="31DCA02D54CF4BE49C8F5D47FC21B263"/>
          </w:pPr>
          <w:r w:rsidRPr="008D52E1">
            <w:rPr>
              <w:rStyle w:val="a3"/>
            </w:rPr>
            <w:t>Κάντε κλικ εδώ, για να εισαγάγετε κείμενο.</w:t>
          </w:r>
        </w:p>
      </w:docPartBody>
    </w:docPart>
    <w:docPart>
      <w:docPartPr>
        <w:name w:val="3C7D132478034012B84E5CA7572782C0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D477B640-1BEC-4CCB-BC2B-9AE80D2EA472}"/>
      </w:docPartPr>
      <w:docPartBody>
        <w:p w:rsidR="008713F3" w:rsidRDefault="0023646B" w:rsidP="0023646B">
          <w:pPr>
            <w:pStyle w:val="3C7D132478034012B84E5CA7572782C0"/>
          </w:pPr>
          <w:r w:rsidRPr="008D52E1">
            <w:rPr>
              <w:rStyle w:val="a3"/>
            </w:rPr>
            <w:t>Κάντε κλικ εδώ, για να εισαγάγετε κείμενο.</w:t>
          </w:r>
        </w:p>
      </w:docPartBody>
    </w:docPart>
    <w:docPart>
      <w:docPartPr>
        <w:name w:val="2248A70EEDB1444AB02D9EF690B74FE0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FA8ABC68-DD23-487C-B817-21B26354B20E}"/>
      </w:docPartPr>
      <w:docPartBody>
        <w:p w:rsidR="008713F3" w:rsidRDefault="0023646B" w:rsidP="0023646B">
          <w:pPr>
            <w:pStyle w:val="2248A70EEDB1444AB02D9EF690B74FE0"/>
          </w:pPr>
          <w:r w:rsidRPr="008D52E1">
            <w:rPr>
              <w:rStyle w:val="a3"/>
            </w:rPr>
            <w:t>Κάντε κλικ εδώ, για να εισαγάγετε κείμενο.</w:t>
          </w:r>
        </w:p>
      </w:docPartBody>
    </w:docPart>
    <w:docPart>
      <w:docPartPr>
        <w:name w:val="1944FEE412814C639D3DAF828DE0255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1F67621-9CD4-4886-929D-2638A6F44967}"/>
      </w:docPartPr>
      <w:docPartBody>
        <w:p w:rsidR="008713F3" w:rsidRDefault="0023646B" w:rsidP="0023646B">
          <w:pPr>
            <w:pStyle w:val="1944FEE412814C639D3DAF828DE02556"/>
          </w:pPr>
          <w:r w:rsidRPr="008D52E1">
            <w:rPr>
              <w:rStyle w:val="a3"/>
            </w:rPr>
            <w:t>Κάντε κλικ εδώ, για να εισαγάγετε κείμενο.</w:t>
          </w:r>
        </w:p>
      </w:docPartBody>
    </w:docPart>
    <w:docPart>
      <w:docPartPr>
        <w:name w:val="0DDB548ADBCE4E48AB6EB9C995F0F16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78637EE-2C96-45C1-9349-1335EC327AB9}"/>
      </w:docPartPr>
      <w:docPartBody>
        <w:p w:rsidR="008713F3" w:rsidRDefault="0023646B" w:rsidP="0023646B">
          <w:pPr>
            <w:pStyle w:val="0DDB548ADBCE4E48AB6EB9C995F0F169"/>
          </w:pPr>
          <w:r w:rsidRPr="008D52E1">
            <w:rPr>
              <w:rStyle w:val="a3"/>
            </w:rPr>
            <w:t>Κάντε κλικ εδώ, για να εισαγάγετε κείμενο.</w:t>
          </w:r>
        </w:p>
      </w:docPartBody>
    </w:docPart>
    <w:docPart>
      <w:docPartPr>
        <w:name w:val="D3C81480DDA3407793217AE1465779D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AB8CFB8-A964-4043-BDB2-83BE85F35675}"/>
      </w:docPartPr>
      <w:docPartBody>
        <w:p w:rsidR="008713F3" w:rsidRDefault="0023646B" w:rsidP="0023646B">
          <w:pPr>
            <w:pStyle w:val="D3C81480DDA3407793217AE1465779D6"/>
          </w:pPr>
          <w:r w:rsidRPr="008D52E1">
            <w:rPr>
              <w:rStyle w:val="a3"/>
            </w:rPr>
            <w:t>Κάντε κλικ εδώ, για να εισαγάγετε κείμενο.</w:t>
          </w:r>
        </w:p>
      </w:docPartBody>
    </w:docPart>
    <w:docPart>
      <w:docPartPr>
        <w:name w:val="B4F85A7C2DFF437BA23D2BF517323230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A69437C-0B58-4C82-9EEC-6BEE340F9274}"/>
      </w:docPartPr>
      <w:docPartBody>
        <w:p w:rsidR="008713F3" w:rsidRDefault="0023646B" w:rsidP="0023646B">
          <w:pPr>
            <w:pStyle w:val="B4F85A7C2DFF437BA23D2BF517323230"/>
          </w:pPr>
          <w:r w:rsidRPr="008D52E1">
            <w:rPr>
              <w:rStyle w:val="a3"/>
            </w:rPr>
            <w:t>Κάντε κλικ εδώ, για να εισαγάγετε κείμενο.</w:t>
          </w:r>
        </w:p>
      </w:docPartBody>
    </w:docPart>
    <w:docPart>
      <w:docPartPr>
        <w:name w:val="FDC933E1C5894C7BAC928E960D2925E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37A591E-860C-4041-BFC4-0F065B818558}"/>
      </w:docPartPr>
      <w:docPartBody>
        <w:p w:rsidR="008713F3" w:rsidRDefault="0023646B" w:rsidP="0023646B">
          <w:pPr>
            <w:pStyle w:val="FDC933E1C5894C7BAC928E960D2925E6"/>
          </w:pPr>
          <w:r w:rsidRPr="008D52E1">
            <w:rPr>
              <w:rStyle w:val="a3"/>
            </w:rPr>
            <w:t>Κάντε κλικ εδώ, για να εισαγάγετε κείμενο.</w:t>
          </w:r>
        </w:p>
      </w:docPartBody>
    </w:docPart>
    <w:docPart>
      <w:docPartPr>
        <w:name w:val="973A00E1598040249DAFDC2F3F5265A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CB117F3B-CE06-4D5B-AB57-CA56F398DC79}"/>
      </w:docPartPr>
      <w:docPartBody>
        <w:p w:rsidR="008713F3" w:rsidRDefault="0023646B" w:rsidP="0023646B">
          <w:pPr>
            <w:pStyle w:val="973A00E1598040249DAFDC2F3F5265AB"/>
          </w:pPr>
          <w:r w:rsidRPr="008D52E1">
            <w:rPr>
              <w:rStyle w:val="a3"/>
            </w:rPr>
            <w:t>Κάντε κλικ εδώ, για να εισαγάγετε κείμενο.</w:t>
          </w:r>
        </w:p>
      </w:docPartBody>
    </w:docPart>
    <w:docPart>
      <w:docPartPr>
        <w:name w:val="659606FAE48F4146A64E5102482694C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EB5DBB8-71D4-424A-BE7C-1BF0F1B1E32A}"/>
      </w:docPartPr>
      <w:docPartBody>
        <w:p w:rsidR="008713F3" w:rsidRDefault="0023646B" w:rsidP="0023646B">
          <w:pPr>
            <w:pStyle w:val="659606FAE48F4146A64E5102482694CB"/>
          </w:pPr>
          <w:r w:rsidRPr="008D52E1">
            <w:rPr>
              <w:rStyle w:val="a3"/>
            </w:rPr>
            <w:t>Κάντε κλικ εδώ, για να εισαγάγετε κείμενο.</w:t>
          </w:r>
        </w:p>
      </w:docPartBody>
    </w:docPart>
    <w:docPart>
      <w:docPartPr>
        <w:name w:val="9E0AB590B87B47A7A43A5B22C7E0FD82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CC3D2CF5-D20A-4159-9DD2-E12B3AA62D06}"/>
      </w:docPartPr>
      <w:docPartBody>
        <w:p w:rsidR="008713F3" w:rsidRDefault="0023646B" w:rsidP="0023646B">
          <w:pPr>
            <w:pStyle w:val="9E0AB590B87B47A7A43A5B22C7E0FD82"/>
          </w:pPr>
          <w:r w:rsidRPr="008D52E1">
            <w:rPr>
              <w:rStyle w:val="a3"/>
            </w:rPr>
            <w:t>Κάντε κλικ εδώ, για να εισαγάγετε κείμενο.</w:t>
          </w:r>
        </w:p>
      </w:docPartBody>
    </w:docPart>
    <w:docPart>
      <w:docPartPr>
        <w:name w:val="71962B504AAF42FCBE83033E3B1F9DF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905D869-871D-4289-B818-88D68B97D692}"/>
      </w:docPartPr>
      <w:docPartBody>
        <w:p w:rsidR="00007242" w:rsidRDefault="00582A15" w:rsidP="00582A15">
          <w:pPr>
            <w:pStyle w:val="71962B504AAF42FCBE83033E3B1F9DFE"/>
          </w:pPr>
          <w:r w:rsidRPr="008D52E1">
            <w:rPr>
              <w:rStyle w:val="a3"/>
            </w:rPr>
            <w:t>Κάντε κλικ εδώ, για να εισαγάγετε κείμενο.</w:t>
          </w:r>
        </w:p>
      </w:docPartBody>
    </w:docPart>
    <w:docPart>
      <w:docPartPr>
        <w:name w:val="04710E56F033412598C8199B07F3725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744AD3C-3138-4695-8276-BB37034450CE}"/>
      </w:docPartPr>
      <w:docPartBody>
        <w:p w:rsidR="00BD79A1" w:rsidRDefault="00C845A6" w:rsidP="00C845A6">
          <w:pPr>
            <w:pStyle w:val="04710E56F033412598C8199B07F37256"/>
          </w:pPr>
          <w:r w:rsidRPr="008D52E1">
            <w:rPr>
              <w:rStyle w:val="a3"/>
            </w:rPr>
            <w:t>Κάντε κλικ εδώ,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46B"/>
    <w:rsid w:val="00007242"/>
    <w:rsid w:val="00146DFC"/>
    <w:rsid w:val="0023646B"/>
    <w:rsid w:val="00582A15"/>
    <w:rsid w:val="005A35BC"/>
    <w:rsid w:val="008044F4"/>
    <w:rsid w:val="008713F3"/>
    <w:rsid w:val="00BB023A"/>
    <w:rsid w:val="00BD79A1"/>
    <w:rsid w:val="00C845A6"/>
    <w:rsid w:val="00DC54F6"/>
    <w:rsid w:val="00DD3946"/>
    <w:rsid w:val="00E9079F"/>
    <w:rsid w:val="00FC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845A6"/>
    <w:rPr>
      <w:color w:val="808080"/>
    </w:rPr>
  </w:style>
  <w:style w:type="paragraph" w:customStyle="1" w:styleId="3B6989D1A8EF4835BF4C10AF1640E561">
    <w:name w:val="3B6989D1A8EF4835BF4C10AF1640E561"/>
    <w:rsid w:val="0023646B"/>
  </w:style>
  <w:style w:type="paragraph" w:customStyle="1" w:styleId="33177B02527940D58CCDEA0B4C217B46">
    <w:name w:val="33177B02527940D58CCDEA0B4C217B46"/>
    <w:rsid w:val="0023646B"/>
  </w:style>
  <w:style w:type="paragraph" w:customStyle="1" w:styleId="50A6C67DBB774DA6B3BB3E07858588BD">
    <w:name w:val="50A6C67DBB774DA6B3BB3E07858588BD"/>
    <w:rsid w:val="0023646B"/>
  </w:style>
  <w:style w:type="paragraph" w:customStyle="1" w:styleId="31DCA02D54CF4BE49C8F5D47FC21B263">
    <w:name w:val="31DCA02D54CF4BE49C8F5D47FC21B263"/>
    <w:rsid w:val="0023646B"/>
  </w:style>
  <w:style w:type="paragraph" w:customStyle="1" w:styleId="3C7D132478034012B84E5CA7572782C0">
    <w:name w:val="3C7D132478034012B84E5CA7572782C0"/>
    <w:rsid w:val="0023646B"/>
  </w:style>
  <w:style w:type="paragraph" w:customStyle="1" w:styleId="2248A70EEDB1444AB02D9EF690B74FE0">
    <w:name w:val="2248A70EEDB1444AB02D9EF690B74FE0"/>
    <w:rsid w:val="0023646B"/>
  </w:style>
  <w:style w:type="paragraph" w:customStyle="1" w:styleId="1944FEE412814C639D3DAF828DE02556">
    <w:name w:val="1944FEE412814C639D3DAF828DE02556"/>
    <w:rsid w:val="0023646B"/>
  </w:style>
  <w:style w:type="paragraph" w:customStyle="1" w:styleId="0DDB548ADBCE4E48AB6EB9C995F0F169">
    <w:name w:val="0DDB548ADBCE4E48AB6EB9C995F0F169"/>
    <w:rsid w:val="0023646B"/>
  </w:style>
  <w:style w:type="paragraph" w:customStyle="1" w:styleId="D3C81480DDA3407793217AE1465779D6">
    <w:name w:val="D3C81480DDA3407793217AE1465779D6"/>
    <w:rsid w:val="0023646B"/>
  </w:style>
  <w:style w:type="paragraph" w:customStyle="1" w:styleId="B4F85A7C2DFF437BA23D2BF517323230">
    <w:name w:val="B4F85A7C2DFF437BA23D2BF517323230"/>
    <w:rsid w:val="0023646B"/>
  </w:style>
  <w:style w:type="paragraph" w:customStyle="1" w:styleId="FDC933E1C5894C7BAC928E960D2925E6">
    <w:name w:val="FDC933E1C5894C7BAC928E960D2925E6"/>
    <w:rsid w:val="0023646B"/>
  </w:style>
  <w:style w:type="paragraph" w:customStyle="1" w:styleId="973A00E1598040249DAFDC2F3F5265AB">
    <w:name w:val="973A00E1598040249DAFDC2F3F5265AB"/>
    <w:rsid w:val="0023646B"/>
  </w:style>
  <w:style w:type="paragraph" w:customStyle="1" w:styleId="659606FAE48F4146A64E5102482694CB">
    <w:name w:val="659606FAE48F4146A64E5102482694CB"/>
    <w:rsid w:val="0023646B"/>
  </w:style>
  <w:style w:type="paragraph" w:customStyle="1" w:styleId="9E0AB590B87B47A7A43A5B22C7E0FD82">
    <w:name w:val="9E0AB590B87B47A7A43A5B22C7E0FD82"/>
    <w:rsid w:val="0023646B"/>
  </w:style>
  <w:style w:type="paragraph" w:customStyle="1" w:styleId="BB7C25D4CE8B4B4BBE32E4282F6B536C">
    <w:name w:val="BB7C25D4CE8B4B4BBE32E4282F6B536C"/>
    <w:rsid w:val="0023646B"/>
  </w:style>
  <w:style w:type="paragraph" w:customStyle="1" w:styleId="71962B504AAF42FCBE83033E3B1F9DFE">
    <w:name w:val="71962B504AAF42FCBE83033E3B1F9DFE"/>
    <w:rsid w:val="00582A15"/>
  </w:style>
  <w:style w:type="paragraph" w:customStyle="1" w:styleId="04710E56F033412598C8199B07F37256">
    <w:name w:val="04710E56F033412598C8199B07F37256"/>
    <w:rsid w:val="00C845A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845A6"/>
    <w:rPr>
      <w:color w:val="808080"/>
    </w:rPr>
  </w:style>
  <w:style w:type="paragraph" w:customStyle="1" w:styleId="3B6989D1A8EF4835BF4C10AF1640E561">
    <w:name w:val="3B6989D1A8EF4835BF4C10AF1640E561"/>
    <w:rsid w:val="0023646B"/>
  </w:style>
  <w:style w:type="paragraph" w:customStyle="1" w:styleId="33177B02527940D58CCDEA0B4C217B46">
    <w:name w:val="33177B02527940D58CCDEA0B4C217B46"/>
    <w:rsid w:val="0023646B"/>
  </w:style>
  <w:style w:type="paragraph" w:customStyle="1" w:styleId="50A6C67DBB774DA6B3BB3E07858588BD">
    <w:name w:val="50A6C67DBB774DA6B3BB3E07858588BD"/>
    <w:rsid w:val="0023646B"/>
  </w:style>
  <w:style w:type="paragraph" w:customStyle="1" w:styleId="31DCA02D54CF4BE49C8F5D47FC21B263">
    <w:name w:val="31DCA02D54CF4BE49C8F5D47FC21B263"/>
    <w:rsid w:val="0023646B"/>
  </w:style>
  <w:style w:type="paragraph" w:customStyle="1" w:styleId="3C7D132478034012B84E5CA7572782C0">
    <w:name w:val="3C7D132478034012B84E5CA7572782C0"/>
    <w:rsid w:val="0023646B"/>
  </w:style>
  <w:style w:type="paragraph" w:customStyle="1" w:styleId="2248A70EEDB1444AB02D9EF690B74FE0">
    <w:name w:val="2248A70EEDB1444AB02D9EF690B74FE0"/>
    <w:rsid w:val="0023646B"/>
  </w:style>
  <w:style w:type="paragraph" w:customStyle="1" w:styleId="1944FEE412814C639D3DAF828DE02556">
    <w:name w:val="1944FEE412814C639D3DAF828DE02556"/>
    <w:rsid w:val="0023646B"/>
  </w:style>
  <w:style w:type="paragraph" w:customStyle="1" w:styleId="0DDB548ADBCE4E48AB6EB9C995F0F169">
    <w:name w:val="0DDB548ADBCE4E48AB6EB9C995F0F169"/>
    <w:rsid w:val="0023646B"/>
  </w:style>
  <w:style w:type="paragraph" w:customStyle="1" w:styleId="D3C81480DDA3407793217AE1465779D6">
    <w:name w:val="D3C81480DDA3407793217AE1465779D6"/>
    <w:rsid w:val="0023646B"/>
  </w:style>
  <w:style w:type="paragraph" w:customStyle="1" w:styleId="B4F85A7C2DFF437BA23D2BF517323230">
    <w:name w:val="B4F85A7C2DFF437BA23D2BF517323230"/>
    <w:rsid w:val="0023646B"/>
  </w:style>
  <w:style w:type="paragraph" w:customStyle="1" w:styleId="FDC933E1C5894C7BAC928E960D2925E6">
    <w:name w:val="FDC933E1C5894C7BAC928E960D2925E6"/>
    <w:rsid w:val="0023646B"/>
  </w:style>
  <w:style w:type="paragraph" w:customStyle="1" w:styleId="973A00E1598040249DAFDC2F3F5265AB">
    <w:name w:val="973A00E1598040249DAFDC2F3F5265AB"/>
    <w:rsid w:val="0023646B"/>
  </w:style>
  <w:style w:type="paragraph" w:customStyle="1" w:styleId="659606FAE48F4146A64E5102482694CB">
    <w:name w:val="659606FAE48F4146A64E5102482694CB"/>
    <w:rsid w:val="0023646B"/>
  </w:style>
  <w:style w:type="paragraph" w:customStyle="1" w:styleId="9E0AB590B87B47A7A43A5B22C7E0FD82">
    <w:name w:val="9E0AB590B87B47A7A43A5B22C7E0FD82"/>
    <w:rsid w:val="0023646B"/>
  </w:style>
  <w:style w:type="paragraph" w:customStyle="1" w:styleId="BB7C25D4CE8B4B4BBE32E4282F6B536C">
    <w:name w:val="BB7C25D4CE8B4B4BBE32E4282F6B536C"/>
    <w:rsid w:val="0023646B"/>
  </w:style>
  <w:style w:type="paragraph" w:customStyle="1" w:styleId="71962B504AAF42FCBE83033E3B1F9DFE">
    <w:name w:val="71962B504AAF42FCBE83033E3B1F9DFE"/>
    <w:rsid w:val="00582A15"/>
  </w:style>
  <w:style w:type="paragraph" w:customStyle="1" w:styleId="04710E56F033412598C8199B07F37256">
    <w:name w:val="04710E56F033412598C8199B07F37256"/>
    <w:rsid w:val="00C845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ΚΕΠ.dot</Template>
  <TotalTime>4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/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subject/>
  <dc:creator>ΧΙΟΣ</dc:creator>
  <cp:keywords/>
  <dc:description/>
  <cp:lastModifiedBy>Administrator</cp:lastModifiedBy>
  <cp:revision>6</cp:revision>
  <cp:lastPrinted>2002-09-25T08:58:00Z</cp:lastPrinted>
  <dcterms:created xsi:type="dcterms:W3CDTF">2018-01-08T06:35:00Z</dcterms:created>
  <dcterms:modified xsi:type="dcterms:W3CDTF">2018-01-17T13:01:00Z</dcterms:modified>
</cp:coreProperties>
</file>